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755014CB" w14:textId="6DD483CE" w:rsidR="008347D3" w:rsidRDefault="003F16B2" w:rsidP="003F16B2">
      <w:pPr>
        <w:tabs>
          <w:tab w:val="left" w:pos="7290"/>
        </w:tabs>
      </w:pPr>
      <w:r>
        <w:tab/>
      </w:r>
    </w:p>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B754A6" w:rsidRPr="0078475F" w14:paraId="71DB29A6" w14:textId="77777777" w:rsidTr="00A7350F">
        <w:trPr>
          <w:trHeight w:val="104"/>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46B35026"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6816A9E1" w14:textId="77777777" w:rsidR="00B754A6" w:rsidRPr="0078475F" w:rsidRDefault="00B754A6" w:rsidP="00A7350F">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vAlign w:val="center"/>
          </w:tcPr>
          <w:p w14:paraId="4880020B" w14:textId="77777777" w:rsidR="00B754A6" w:rsidRPr="0078475F" w:rsidRDefault="00B754A6" w:rsidP="00A7350F">
            <w:pPr>
              <w:tabs>
                <w:tab w:val="left" w:pos="1536"/>
              </w:tabs>
              <w:spacing w:before="20" w:after="20"/>
              <w:rPr>
                <w:rFonts w:cs="Arial"/>
                <w:b/>
                <w:color w:val="000000"/>
                <w:sz w:val="16"/>
                <w:szCs w:val="16"/>
              </w:rPr>
            </w:pPr>
            <w:r>
              <w:rPr>
                <w:rFonts w:cs="Arial"/>
                <w:b/>
                <w:sz w:val="16"/>
                <w:szCs w:val="16"/>
              </w:rPr>
              <w:t>REV:</w:t>
            </w:r>
          </w:p>
        </w:tc>
      </w:tr>
      <w:tr w:rsidR="00B754A6" w:rsidRPr="0078475F" w14:paraId="5DE89BAA" w14:textId="77777777" w:rsidTr="00A7350F">
        <w:trPr>
          <w:trHeight w:val="379"/>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tcPr>
          <w:p w14:paraId="7FD9B458" w14:textId="77777777" w:rsidR="00B754A6" w:rsidRPr="0078475F" w:rsidRDefault="00B754A6" w:rsidP="00A7350F">
            <w:pPr>
              <w:ind w:left="-102" w:right="-73"/>
              <w:jc w:val="center"/>
              <w:rPr>
                <w:rFonts w:cs="Arial"/>
                <w:color w:val="000000"/>
              </w:rPr>
            </w:pPr>
            <w:r>
              <w:rPr>
                <w:rFonts w:cs="Arial"/>
                <w:b/>
                <w:bCs/>
              </w:rPr>
              <w:t>Instrumentation and Controller System</w:t>
            </w:r>
            <w:r w:rsidRPr="0078475F">
              <w:rPr>
                <w:rFonts w:cs="Arial"/>
                <w:b/>
                <w:bCs/>
              </w:rPr>
              <w:t xml:space="preserve"> – Health</w:t>
            </w:r>
            <w:r>
              <w:rPr>
                <w:rFonts w:cs="Arial"/>
                <w:b/>
                <w:bCs/>
              </w:rPr>
              <w:t>c</w:t>
            </w:r>
            <w:r w:rsidRPr="0078475F">
              <w:rPr>
                <w:rFonts w:cs="Arial"/>
                <w:b/>
                <w:bCs/>
              </w:rPr>
              <w:t>are Facilities</w:t>
            </w:r>
          </w:p>
        </w:tc>
      </w:tr>
      <w:tr w:rsidR="00B754A6" w:rsidRPr="0078475F" w14:paraId="34736BB9" w14:textId="77777777" w:rsidTr="00A7350F">
        <w:trPr>
          <w:trHeight w:val="285"/>
          <w:jc w:val="center"/>
        </w:trPr>
        <w:tc>
          <w:tcPr>
            <w:tcW w:w="10044" w:type="dxa"/>
            <w:gridSpan w:val="8"/>
            <w:tcBorders>
              <w:top w:val="single" w:sz="4" w:space="0" w:color="auto"/>
              <w:left w:val="single" w:sz="4" w:space="0" w:color="auto"/>
              <w:bottom w:val="single" w:sz="4" w:space="0" w:color="auto"/>
              <w:right w:val="single" w:sz="4" w:space="0" w:color="auto"/>
            </w:tcBorders>
            <w:noWrap/>
            <w:vAlign w:val="center"/>
            <w:hideMark/>
          </w:tcPr>
          <w:p w14:paraId="3FA8A0CD" w14:textId="77777777" w:rsidR="00B754A6" w:rsidRDefault="00B754A6" w:rsidP="00A7350F">
            <w:pPr>
              <w:spacing w:before="40" w:after="40"/>
              <w:jc w:val="left"/>
              <w:rPr>
                <w:rFonts w:cs="Arial"/>
                <w:sz w:val="18"/>
                <w:szCs w:val="24"/>
              </w:rPr>
            </w:pPr>
            <w:r>
              <w:rPr>
                <w:rFonts w:cs="Arial"/>
                <w:sz w:val="18"/>
                <w:szCs w:val="24"/>
              </w:rPr>
              <w:t>This Emergency Response Action (ERA</w:t>
            </w:r>
            <w:r w:rsidRPr="0078475F">
              <w:rPr>
                <w:rFonts w:cs="Arial"/>
                <w:sz w:val="18"/>
                <w:szCs w:val="24"/>
              </w:rPr>
              <w:t>) is a guide intended for areas of a facility with complex services, for example, a major boiler house or specialist plant room. The actions to be taken by designated and authorized persons may be expressed in a checklist.</w:t>
            </w:r>
          </w:p>
          <w:p w14:paraId="432D9C5C" w14:textId="77777777" w:rsidR="00B754A6" w:rsidRPr="0078475F" w:rsidRDefault="00B754A6" w:rsidP="00A7350F">
            <w:pPr>
              <w:spacing w:before="40" w:after="40"/>
              <w:jc w:val="left"/>
              <w:rPr>
                <w:rFonts w:cs="Arial"/>
                <w:sz w:val="18"/>
                <w:szCs w:val="24"/>
              </w:rPr>
            </w:pPr>
          </w:p>
          <w:p w14:paraId="47D43EA0" w14:textId="77777777" w:rsidR="00B754A6" w:rsidRPr="0078475F" w:rsidRDefault="00B754A6" w:rsidP="00A7350F">
            <w:pPr>
              <w:spacing w:before="40" w:after="40"/>
              <w:jc w:val="left"/>
              <w:rPr>
                <w:rFonts w:cs="Arial"/>
                <w:color w:val="000000"/>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r>
      <w:tr w:rsidR="00B754A6" w:rsidRPr="0078475F" w14:paraId="7C5E7ED9" w14:textId="77777777" w:rsidTr="00A7350F">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86BC0" w14:textId="77777777" w:rsidR="00B754A6" w:rsidRPr="0078475F" w:rsidRDefault="00B754A6" w:rsidP="00A7350F">
            <w:pPr>
              <w:jc w:val="center"/>
              <w:rPr>
                <w:rFonts w:cs="Arial"/>
                <w:b/>
              </w:rPr>
            </w:pPr>
          </w:p>
          <w:p w14:paraId="374A92E5" w14:textId="77777777" w:rsidR="00B754A6" w:rsidRPr="0078475F" w:rsidRDefault="00B754A6" w:rsidP="00A7350F">
            <w:pPr>
              <w:jc w:val="center"/>
              <w:rPr>
                <w:rFonts w:cs="Arial"/>
                <w:b/>
              </w:rPr>
            </w:pPr>
            <w:r w:rsidRPr="0078475F">
              <w:rPr>
                <w:rFonts w:cs="Arial"/>
                <w:b/>
              </w:rPr>
              <w:t>No.</w:t>
            </w:r>
          </w:p>
          <w:p w14:paraId="42F2357B" w14:textId="77777777" w:rsidR="00B754A6" w:rsidRPr="0078475F" w:rsidRDefault="00B754A6" w:rsidP="00A7350F">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A84CD" w14:textId="77777777" w:rsidR="00B754A6" w:rsidRPr="0078475F" w:rsidRDefault="00B754A6" w:rsidP="00A7350F">
            <w:pPr>
              <w:jc w:val="center"/>
              <w:rPr>
                <w:rFonts w:cs="Arial"/>
                <w:b/>
              </w:rPr>
            </w:pPr>
          </w:p>
          <w:p w14:paraId="05C59381" w14:textId="77777777" w:rsidR="00B754A6" w:rsidRPr="0078475F" w:rsidRDefault="00B754A6" w:rsidP="00A7350F">
            <w:pPr>
              <w:jc w:val="center"/>
              <w:rPr>
                <w:rFonts w:cs="Arial"/>
                <w:b/>
              </w:rPr>
            </w:pPr>
            <w:r w:rsidRPr="0078475F">
              <w:rPr>
                <w:rFonts w:cs="Arial"/>
                <w:b/>
              </w:rPr>
              <w:t>Emergency Response Action</w:t>
            </w:r>
            <w:r>
              <w:rPr>
                <w:rFonts w:cs="Arial"/>
                <w:b/>
              </w:rPr>
              <w:t xml:space="preserve"> Checklist</w:t>
            </w:r>
          </w:p>
          <w:p w14:paraId="07B865FA" w14:textId="77777777" w:rsidR="00B754A6" w:rsidRPr="0078475F" w:rsidRDefault="00B754A6" w:rsidP="00A7350F">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2CDE71" w14:textId="77777777" w:rsidR="00B754A6" w:rsidRPr="0078475F" w:rsidRDefault="00B754A6" w:rsidP="00A7350F">
            <w:pPr>
              <w:ind w:left="-104" w:right="-105"/>
              <w:jc w:val="center"/>
              <w:rPr>
                <w:rFonts w:cs="Arial"/>
                <w:b/>
                <w:bCs/>
                <w:color w:val="000000"/>
                <w:sz w:val="16"/>
                <w:szCs w:val="16"/>
              </w:rPr>
            </w:pPr>
            <w:r w:rsidRPr="0078475F">
              <w:rPr>
                <w:rFonts w:cs="Arial"/>
                <w:b/>
                <w:bCs/>
                <w:sz w:val="16"/>
                <w:szCs w:val="16"/>
              </w:rPr>
              <w:t>CHECKED SATISFACTORY</w:t>
            </w:r>
          </w:p>
        </w:tc>
      </w:tr>
      <w:tr w:rsidR="00B754A6" w:rsidRPr="0078475F" w14:paraId="467DD4C8" w14:textId="77777777" w:rsidTr="00A7350F">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503536F4" w14:textId="77777777" w:rsidR="00B754A6" w:rsidRPr="0078475F" w:rsidRDefault="00B754A6" w:rsidP="00A7350F">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vAlign w:val="center"/>
            <w:hideMark/>
          </w:tcPr>
          <w:p w14:paraId="248A0CAD" w14:textId="77777777" w:rsidR="00B754A6" w:rsidRPr="0078475F" w:rsidRDefault="00B754A6" w:rsidP="00A7350F">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15211D" w14:textId="77777777" w:rsidR="00B754A6" w:rsidRPr="0078475F" w:rsidRDefault="00B754A6" w:rsidP="00A7350F">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A42E53" w14:textId="77777777" w:rsidR="00B754A6" w:rsidRPr="0078475F" w:rsidRDefault="00B754A6" w:rsidP="00A7350F">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2095B" w14:textId="77777777" w:rsidR="00B754A6" w:rsidRPr="0078475F" w:rsidRDefault="00B754A6" w:rsidP="00A7350F">
            <w:pPr>
              <w:ind w:left="-104" w:right="-105"/>
              <w:jc w:val="center"/>
              <w:rPr>
                <w:rFonts w:cs="Arial"/>
                <w:b/>
                <w:bCs/>
                <w:sz w:val="16"/>
                <w:szCs w:val="16"/>
              </w:rPr>
            </w:pPr>
            <w:r w:rsidRPr="0078475F">
              <w:rPr>
                <w:rFonts w:cs="Arial"/>
                <w:b/>
                <w:bCs/>
                <w:sz w:val="16"/>
                <w:szCs w:val="16"/>
              </w:rPr>
              <w:t>NO</w:t>
            </w:r>
          </w:p>
        </w:tc>
      </w:tr>
      <w:tr w:rsidR="00B754A6" w:rsidRPr="0078475F" w14:paraId="6890FE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458C5A2" w14:textId="77777777" w:rsidR="00B754A6" w:rsidRPr="0078475F" w:rsidRDefault="00B754A6" w:rsidP="00A7350F">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3CA2D4E8" w14:textId="77777777" w:rsidR="00B754A6" w:rsidRPr="0078475F" w:rsidRDefault="00B754A6" w:rsidP="00A7350F">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CEA83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17267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2B3B5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72D29AF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D8547F9" w14:textId="77777777" w:rsidR="00B754A6" w:rsidRPr="0078475F" w:rsidRDefault="00B754A6" w:rsidP="00A7350F">
            <w:pPr>
              <w:spacing w:before="40" w:after="40"/>
              <w:jc w:val="left"/>
              <w:rPr>
                <w:rFonts w:cs="Arial"/>
                <w:sz w:val="18"/>
                <w:szCs w:val="18"/>
              </w:rPr>
            </w:pPr>
            <w:r w:rsidRPr="0078475F">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D26DB00" w14:textId="383BD509" w:rsidR="00B754A6" w:rsidRPr="0078475F" w:rsidRDefault="00B754A6" w:rsidP="00A7350F">
            <w:pPr>
              <w:spacing w:before="40" w:after="40"/>
              <w:jc w:val="left"/>
              <w:rPr>
                <w:rFonts w:cs="Arial"/>
                <w:sz w:val="18"/>
                <w:szCs w:val="18"/>
              </w:rPr>
            </w:pPr>
            <w:r w:rsidRPr="0078475F">
              <w:rPr>
                <w:rFonts w:cs="Arial"/>
                <w:sz w:val="18"/>
                <w:szCs w:val="18"/>
              </w:rPr>
              <w:t>Will patient/public/staff safety/care be affected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AC43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AD11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6F1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22EE3312"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48FF3FD" w14:textId="77777777" w:rsidR="00B754A6" w:rsidRPr="0078475F" w:rsidRDefault="00B754A6" w:rsidP="00A7350F">
            <w:pPr>
              <w:spacing w:before="40" w:after="40"/>
              <w:jc w:val="left"/>
              <w:rPr>
                <w:rFonts w:cs="Arial"/>
                <w:sz w:val="18"/>
                <w:szCs w:val="18"/>
              </w:rPr>
            </w:pPr>
            <w:r w:rsidRPr="0078475F">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718FE6EE" w14:textId="77777777" w:rsidR="00B754A6" w:rsidRPr="0078475F" w:rsidRDefault="00B754A6" w:rsidP="00A7350F">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9B373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A305E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25B06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1B0BC2A7"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729FB7A" w14:textId="77777777" w:rsidR="00B754A6" w:rsidRPr="0078475F" w:rsidRDefault="00B754A6" w:rsidP="00A7350F">
            <w:pPr>
              <w:spacing w:before="40" w:after="40"/>
              <w:jc w:val="left"/>
              <w:rPr>
                <w:rFonts w:cs="Arial"/>
                <w:sz w:val="18"/>
                <w:szCs w:val="18"/>
              </w:rPr>
            </w:pPr>
            <w:r w:rsidRPr="0078475F">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10A14B2B" w14:textId="77777777" w:rsidR="00B754A6" w:rsidRPr="0078475F" w:rsidRDefault="00B754A6" w:rsidP="00A7350F">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CD6DEA"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E73C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DC9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5689F21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D374B86" w14:textId="77777777" w:rsidR="00B754A6" w:rsidRPr="0078475F" w:rsidRDefault="00B754A6" w:rsidP="00A7350F">
            <w:pPr>
              <w:spacing w:before="40" w:after="40"/>
              <w:jc w:val="left"/>
              <w:rPr>
                <w:rFonts w:cs="Arial"/>
                <w:sz w:val="18"/>
                <w:szCs w:val="18"/>
              </w:rPr>
            </w:pPr>
            <w:r w:rsidRPr="0078475F">
              <w:rPr>
                <w:rFonts w:cs="Arial"/>
                <w:sz w:val="18"/>
                <w:szCs w:val="18"/>
              </w:rPr>
              <w:t>5</w:t>
            </w:r>
          </w:p>
        </w:tc>
        <w:tc>
          <w:tcPr>
            <w:tcW w:w="7801" w:type="dxa"/>
            <w:gridSpan w:val="4"/>
            <w:tcBorders>
              <w:top w:val="single" w:sz="4" w:space="0" w:color="auto"/>
              <w:left w:val="single" w:sz="4" w:space="0" w:color="auto"/>
              <w:bottom w:val="single" w:sz="4" w:space="0" w:color="auto"/>
              <w:right w:val="single" w:sz="4" w:space="0" w:color="auto"/>
            </w:tcBorders>
            <w:hideMark/>
          </w:tcPr>
          <w:p w14:paraId="3D5918C4"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DCD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7EE79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873F0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5BD4E6A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18600E" w14:textId="77777777" w:rsidR="00B754A6" w:rsidRPr="0078475F" w:rsidRDefault="00B754A6" w:rsidP="00A7350F">
            <w:pPr>
              <w:spacing w:before="40" w:after="40"/>
              <w:jc w:val="left"/>
              <w:rPr>
                <w:rFonts w:cs="Arial"/>
                <w:sz w:val="18"/>
                <w:szCs w:val="18"/>
              </w:rPr>
            </w:pPr>
            <w:r w:rsidRPr="0078475F">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13299F74" w14:textId="77777777" w:rsidR="00B754A6" w:rsidRPr="0078475F" w:rsidRDefault="00B754A6" w:rsidP="00A7350F">
            <w:pPr>
              <w:spacing w:before="40" w:after="40"/>
              <w:jc w:val="left"/>
              <w:rPr>
                <w:rFonts w:cs="Arial"/>
                <w:sz w:val="18"/>
                <w:szCs w:val="18"/>
              </w:rPr>
            </w:pPr>
            <w:r w:rsidRPr="0078475F">
              <w:rPr>
                <w:rFonts w:cs="Arial"/>
                <w:sz w:val="18"/>
                <w:szCs w:val="18"/>
              </w:rPr>
              <w:t>Consider imp</w:t>
            </w:r>
            <w:r>
              <w:rPr>
                <w:rFonts w:cs="Arial"/>
                <w:sz w:val="18"/>
                <w:szCs w:val="18"/>
              </w:rPr>
              <w:t>act on gas supply and electrical</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D89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0F71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5346E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60EDE9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1A2B9B1" w14:textId="77777777" w:rsidR="00B754A6" w:rsidRPr="0078475F" w:rsidRDefault="00B754A6" w:rsidP="00A7350F">
            <w:pPr>
              <w:spacing w:before="40" w:after="40"/>
              <w:jc w:val="left"/>
              <w:rPr>
                <w:rFonts w:cs="Arial"/>
                <w:sz w:val="18"/>
                <w:szCs w:val="18"/>
              </w:rPr>
            </w:pPr>
            <w:r w:rsidRPr="0078475F">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2ABA8748" w14:textId="77777777" w:rsidR="00B754A6" w:rsidRPr="0078475F" w:rsidRDefault="00B754A6" w:rsidP="00A7350F">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E48FA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8B45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DC4F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6F15109E"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232FD84" w14:textId="77777777" w:rsidR="00B754A6" w:rsidRPr="0078475F" w:rsidRDefault="00B754A6" w:rsidP="00A7350F">
            <w:pPr>
              <w:spacing w:before="40" w:after="40"/>
              <w:jc w:val="left"/>
              <w:rPr>
                <w:rFonts w:cs="Arial"/>
                <w:sz w:val="18"/>
                <w:szCs w:val="18"/>
              </w:rPr>
            </w:pPr>
            <w:r w:rsidRPr="0078475F">
              <w:rPr>
                <w:rFonts w:cs="Arial"/>
                <w:sz w:val="18"/>
                <w:szCs w:val="18"/>
              </w:rPr>
              <w:t>8</w:t>
            </w:r>
          </w:p>
        </w:tc>
        <w:tc>
          <w:tcPr>
            <w:tcW w:w="7801" w:type="dxa"/>
            <w:gridSpan w:val="4"/>
            <w:tcBorders>
              <w:top w:val="single" w:sz="4" w:space="0" w:color="auto"/>
              <w:left w:val="nil"/>
              <w:bottom w:val="single" w:sz="4" w:space="0" w:color="auto"/>
              <w:right w:val="single" w:sz="4" w:space="0" w:color="auto"/>
            </w:tcBorders>
            <w:hideMark/>
          </w:tcPr>
          <w:p w14:paraId="19346614" w14:textId="77777777" w:rsidR="00B754A6" w:rsidRPr="0078475F" w:rsidRDefault="00B754A6" w:rsidP="00A7350F">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3CDEC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3BB6D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E2063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5F35A65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62B76DC" w14:textId="77777777" w:rsidR="00B754A6" w:rsidRPr="0078475F" w:rsidRDefault="00B754A6" w:rsidP="00A7350F">
            <w:pPr>
              <w:spacing w:before="40" w:after="40"/>
              <w:jc w:val="left"/>
              <w:rPr>
                <w:rFonts w:cs="Arial"/>
                <w:sz w:val="18"/>
                <w:szCs w:val="18"/>
              </w:rPr>
            </w:pPr>
            <w:r w:rsidRPr="0078475F">
              <w:rPr>
                <w:rFonts w:cs="Arial"/>
                <w:sz w:val="18"/>
                <w:szCs w:val="18"/>
              </w:rPr>
              <w:t>9</w:t>
            </w:r>
          </w:p>
        </w:tc>
        <w:tc>
          <w:tcPr>
            <w:tcW w:w="7801" w:type="dxa"/>
            <w:gridSpan w:val="4"/>
            <w:tcBorders>
              <w:top w:val="single" w:sz="4" w:space="0" w:color="auto"/>
              <w:left w:val="nil"/>
              <w:bottom w:val="single" w:sz="4" w:space="0" w:color="auto"/>
              <w:right w:val="single" w:sz="4" w:space="0" w:color="auto"/>
            </w:tcBorders>
            <w:hideMark/>
          </w:tcPr>
          <w:p w14:paraId="1C7B9A55"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Consider impact on any </w:t>
            </w:r>
            <w:proofErr w:type="gramStart"/>
            <w:r w:rsidRPr="0078475F">
              <w:rPr>
                <w:rFonts w:cs="Arial"/>
                <w:sz w:val="18"/>
                <w:szCs w:val="18"/>
              </w:rPr>
              <w:t>third party</w:t>
            </w:r>
            <w:proofErr w:type="gramEnd"/>
            <w:r w:rsidRPr="0078475F">
              <w:rPr>
                <w:rFonts w:cs="Arial"/>
                <w:sz w:val="18"/>
                <w:szCs w:val="18"/>
              </w:rPr>
              <w:t xml:space="preserve"> system and BMS controls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DC828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7374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5F686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689F0B0F"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83C214B" w14:textId="77777777" w:rsidR="00B754A6" w:rsidRPr="0078475F" w:rsidRDefault="00B754A6" w:rsidP="00A7350F">
            <w:pPr>
              <w:spacing w:before="40" w:after="40"/>
              <w:jc w:val="left"/>
              <w:rPr>
                <w:rFonts w:cs="Arial"/>
                <w:sz w:val="18"/>
                <w:szCs w:val="18"/>
              </w:rPr>
            </w:pPr>
            <w:r w:rsidRPr="0078475F">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25D5F61E"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4F956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4231BE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F17E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7D57578D"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8782ACC" w14:textId="77777777" w:rsidR="00B754A6" w:rsidRPr="0078475F" w:rsidRDefault="00B754A6" w:rsidP="00A7350F">
            <w:pPr>
              <w:spacing w:before="40" w:after="40"/>
              <w:jc w:val="left"/>
              <w:rPr>
                <w:rFonts w:cs="Arial"/>
                <w:sz w:val="18"/>
                <w:szCs w:val="18"/>
              </w:rPr>
            </w:pPr>
            <w:r w:rsidRPr="0078475F">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750EA09C" w14:textId="77777777" w:rsidR="00B754A6" w:rsidRPr="0078475F" w:rsidRDefault="00B754A6" w:rsidP="00A7350F">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346BF8"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1EE72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95B5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0DC5987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1AC6AD5E" w14:textId="77777777" w:rsidR="00B754A6" w:rsidRPr="0078475F" w:rsidRDefault="00B754A6" w:rsidP="00A7350F">
            <w:pPr>
              <w:spacing w:before="40" w:after="40"/>
              <w:jc w:val="left"/>
              <w:rPr>
                <w:rFonts w:cs="Arial"/>
                <w:sz w:val="18"/>
                <w:szCs w:val="18"/>
              </w:rPr>
            </w:pPr>
            <w:r w:rsidRPr="0078475F">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2F5AD6A"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A932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CEC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385E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0BEF3FA1"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076A5A8" w14:textId="77777777" w:rsidR="00B754A6" w:rsidRPr="0078475F" w:rsidRDefault="00B754A6" w:rsidP="00A7350F">
            <w:pPr>
              <w:spacing w:before="40" w:after="40"/>
              <w:jc w:val="left"/>
              <w:rPr>
                <w:rFonts w:cs="Arial"/>
                <w:sz w:val="18"/>
                <w:szCs w:val="18"/>
              </w:rPr>
            </w:pPr>
            <w:r w:rsidRPr="0078475F">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12BE001E"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Will critical system be affected and </w:t>
            </w:r>
            <w:proofErr w:type="gramStart"/>
            <w:r w:rsidRPr="0078475F">
              <w:rPr>
                <w:rFonts w:cs="Arial"/>
                <w:sz w:val="18"/>
                <w:szCs w:val="18"/>
              </w:rPr>
              <w:t>time period</w:t>
            </w:r>
            <w:proofErr w:type="gramEnd"/>
            <w:r w:rsidRPr="0078475F">
              <w:rPr>
                <w:rFonts w:cs="Arial"/>
                <w:sz w:val="18"/>
                <w:szCs w:val="18"/>
              </w:rPr>
              <w:t xml:space="preserve"> of outage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17298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A12DCE"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672B27"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5CD227B3"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68A966" w14:textId="77777777" w:rsidR="00B754A6" w:rsidRPr="0078475F" w:rsidRDefault="00B754A6" w:rsidP="00A7350F">
            <w:pPr>
              <w:spacing w:before="40" w:after="40"/>
              <w:jc w:val="left"/>
              <w:rPr>
                <w:rFonts w:cs="Arial"/>
                <w:sz w:val="18"/>
                <w:szCs w:val="18"/>
              </w:rPr>
            </w:pPr>
            <w:r w:rsidRPr="0078475F">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6E37AACF" w14:textId="77777777" w:rsidR="00B754A6" w:rsidRPr="0078475F" w:rsidRDefault="00B754A6" w:rsidP="00A7350F">
            <w:pPr>
              <w:spacing w:before="40" w:after="40"/>
              <w:jc w:val="left"/>
              <w:rPr>
                <w:rFonts w:cs="Arial"/>
                <w:sz w:val="18"/>
                <w:szCs w:val="18"/>
              </w:rPr>
            </w:pPr>
            <w:r w:rsidRPr="0078475F">
              <w:rPr>
                <w:rFonts w:cs="Arial"/>
                <w:sz w:val="18"/>
                <w:szCs w:val="18"/>
              </w:rPr>
              <w:t>Is there an impact on clinical waste</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A0B1A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CCF1AB"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60135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42111DE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549E1FC" w14:textId="77777777" w:rsidR="00B754A6" w:rsidRPr="0078475F" w:rsidRDefault="00B754A6" w:rsidP="00A7350F">
            <w:pPr>
              <w:spacing w:before="40" w:after="40"/>
              <w:jc w:val="left"/>
              <w:rPr>
                <w:rFonts w:cs="Arial"/>
                <w:sz w:val="18"/>
                <w:szCs w:val="18"/>
              </w:rPr>
            </w:pPr>
            <w:r w:rsidRPr="0078475F">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7E6F3FDC" w14:textId="77777777" w:rsidR="00B754A6" w:rsidRPr="0078475F" w:rsidRDefault="00B754A6" w:rsidP="00A7350F">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1C76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7C2E5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096FC1"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25E24245"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5B4D1C7" w14:textId="77777777" w:rsidR="00B754A6" w:rsidRPr="0078475F" w:rsidRDefault="00B754A6" w:rsidP="00A7350F">
            <w:pPr>
              <w:spacing w:before="40" w:after="40"/>
              <w:jc w:val="left"/>
              <w:rPr>
                <w:rFonts w:cs="Arial"/>
                <w:sz w:val="18"/>
                <w:szCs w:val="18"/>
              </w:rPr>
            </w:pPr>
            <w:r w:rsidRPr="0078475F">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24E0953D" w14:textId="77777777" w:rsidR="00B754A6" w:rsidRPr="0078475F" w:rsidRDefault="00B754A6" w:rsidP="00A7350F">
            <w:pPr>
              <w:spacing w:before="40" w:after="40"/>
              <w:jc w:val="left"/>
              <w:rPr>
                <w:rFonts w:cs="Arial"/>
                <w:sz w:val="18"/>
                <w:szCs w:val="18"/>
              </w:rPr>
            </w:pPr>
            <w:r w:rsidRPr="0078475F">
              <w:rPr>
                <w:rFonts w:cs="Arial"/>
                <w:sz w:val="18"/>
                <w:szCs w:val="18"/>
              </w:rPr>
              <w:t>Clinical department procedures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CA05B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4B604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B87EB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752B9BAA"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4151A58" w14:textId="77777777" w:rsidR="00B754A6" w:rsidRPr="0078475F" w:rsidRDefault="00B754A6" w:rsidP="00A7350F">
            <w:pPr>
              <w:spacing w:before="40" w:after="40"/>
              <w:jc w:val="left"/>
              <w:rPr>
                <w:rFonts w:cs="Arial"/>
                <w:sz w:val="18"/>
                <w:szCs w:val="18"/>
              </w:rPr>
            </w:pPr>
            <w:r w:rsidRPr="0078475F">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68A09488" w14:textId="77777777" w:rsidR="00B754A6" w:rsidRPr="0078475F" w:rsidRDefault="00B754A6" w:rsidP="00A7350F">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6F1B4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75F532"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4C2B7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4A90EF9C"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24FFAE23" w14:textId="77777777" w:rsidR="00B754A6" w:rsidRPr="0078475F" w:rsidRDefault="00B754A6" w:rsidP="00A7350F">
            <w:pPr>
              <w:spacing w:before="40" w:after="40"/>
              <w:jc w:val="left"/>
              <w:rPr>
                <w:rFonts w:cs="Arial"/>
                <w:sz w:val="18"/>
                <w:szCs w:val="18"/>
              </w:rPr>
            </w:pPr>
            <w:r w:rsidRPr="0078475F">
              <w:rPr>
                <w:rFonts w:cs="Arial"/>
                <w:sz w:val="18"/>
                <w:szCs w:val="18"/>
              </w:rPr>
              <w:t>18</w:t>
            </w:r>
          </w:p>
        </w:tc>
        <w:tc>
          <w:tcPr>
            <w:tcW w:w="7801" w:type="dxa"/>
            <w:gridSpan w:val="4"/>
            <w:tcBorders>
              <w:top w:val="single" w:sz="4" w:space="0" w:color="auto"/>
              <w:left w:val="single" w:sz="4" w:space="0" w:color="auto"/>
              <w:bottom w:val="single" w:sz="4" w:space="0" w:color="auto"/>
              <w:right w:val="single" w:sz="4" w:space="0" w:color="auto"/>
            </w:tcBorders>
            <w:hideMark/>
          </w:tcPr>
          <w:p w14:paraId="7FC84569" w14:textId="77777777" w:rsidR="00B754A6" w:rsidRPr="0078475F" w:rsidRDefault="00B754A6" w:rsidP="00A7350F">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1BBF09"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7C99B4"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7217BA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6033E254"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54513E1" w14:textId="77777777" w:rsidR="00B754A6" w:rsidRPr="0078475F" w:rsidRDefault="00B754A6" w:rsidP="00A7350F">
            <w:pPr>
              <w:spacing w:before="40" w:after="40"/>
              <w:jc w:val="left"/>
              <w:rPr>
                <w:rFonts w:cs="Arial"/>
                <w:sz w:val="18"/>
                <w:szCs w:val="18"/>
              </w:rPr>
            </w:pPr>
            <w:r w:rsidRPr="0078475F">
              <w:rPr>
                <w:rFonts w:cs="Arial"/>
                <w:sz w:val="18"/>
                <w:szCs w:val="18"/>
              </w:rPr>
              <w:t>19</w:t>
            </w:r>
          </w:p>
        </w:tc>
        <w:tc>
          <w:tcPr>
            <w:tcW w:w="7801" w:type="dxa"/>
            <w:gridSpan w:val="4"/>
            <w:tcBorders>
              <w:top w:val="single" w:sz="4" w:space="0" w:color="auto"/>
              <w:left w:val="single" w:sz="4" w:space="0" w:color="auto"/>
              <w:bottom w:val="single" w:sz="4" w:space="0" w:color="auto"/>
              <w:right w:val="single" w:sz="4" w:space="0" w:color="auto"/>
            </w:tcBorders>
            <w:hideMark/>
          </w:tcPr>
          <w:p w14:paraId="36188145" w14:textId="77777777" w:rsidR="00B754A6" w:rsidRPr="0078475F" w:rsidRDefault="00B754A6" w:rsidP="00A7350F">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24086F"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47865"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6B8E0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6E459066"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17E972B" w14:textId="77777777" w:rsidR="00B754A6" w:rsidRPr="0078475F" w:rsidRDefault="00B754A6" w:rsidP="00A7350F">
            <w:pPr>
              <w:spacing w:before="40" w:after="40"/>
              <w:jc w:val="left"/>
              <w:rPr>
                <w:rFonts w:cs="Arial"/>
                <w:sz w:val="18"/>
                <w:szCs w:val="18"/>
              </w:rPr>
            </w:pPr>
            <w:r w:rsidRPr="0078475F">
              <w:rPr>
                <w:rFonts w:cs="Arial"/>
                <w:sz w:val="18"/>
                <w:szCs w:val="18"/>
              </w:rPr>
              <w:t>20</w:t>
            </w:r>
          </w:p>
        </w:tc>
        <w:tc>
          <w:tcPr>
            <w:tcW w:w="7801" w:type="dxa"/>
            <w:gridSpan w:val="4"/>
            <w:tcBorders>
              <w:top w:val="single" w:sz="4" w:space="0" w:color="auto"/>
              <w:left w:val="single" w:sz="4" w:space="0" w:color="auto"/>
              <w:bottom w:val="single" w:sz="4" w:space="0" w:color="auto"/>
              <w:right w:val="single" w:sz="4" w:space="0" w:color="auto"/>
            </w:tcBorders>
            <w:hideMark/>
          </w:tcPr>
          <w:p w14:paraId="307A209E" w14:textId="77777777" w:rsidR="00B754A6" w:rsidRPr="0078475F" w:rsidRDefault="00B754A6" w:rsidP="00A7350F">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218A0"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B79A0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9DBC16"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3826DF8B" w14:textId="77777777" w:rsidTr="00A7350F">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DC1955B" w14:textId="77777777" w:rsidR="00B754A6" w:rsidRPr="0078475F" w:rsidRDefault="00B754A6" w:rsidP="00A7350F">
            <w:pPr>
              <w:spacing w:before="40" w:after="40"/>
              <w:jc w:val="left"/>
              <w:rPr>
                <w:rFonts w:cs="Arial"/>
                <w:sz w:val="18"/>
                <w:szCs w:val="18"/>
              </w:rPr>
            </w:pPr>
            <w:r w:rsidRPr="0078475F">
              <w:rPr>
                <w:rFonts w:cs="Arial"/>
                <w:sz w:val="18"/>
                <w:szCs w:val="18"/>
              </w:rPr>
              <w:t>21</w:t>
            </w:r>
          </w:p>
        </w:tc>
        <w:tc>
          <w:tcPr>
            <w:tcW w:w="7801" w:type="dxa"/>
            <w:gridSpan w:val="4"/>
            <w:tcBorders>
              <w:top w:val="single" w:sz="4" w:space="0" w:color="auto"/>
              <w:left w:val="single" w:sz="4" w:space="0" w:color="auto"/>
              <w:bottom w:val="single" w:sz="4" w:space="0" w:color="auto"/>
              <w:right w:val="single" w:sz="4" w:space="0" w:color="auto"/>
            </w:tcBorders>
            <w:hideMark/>
          </w:tcPr>
          <w:p w14:paraId="068BD174" w14:textId="77777777" w:rsidR="00B754A6" w:rsidRPr="0078475F" w:rsidRDefault="00B754A6" w:rsidP="00A7350F">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EF953"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FC91C"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32F67D" w14:textId="77777777" w:rsidR="00B754A6" w:rsidRPr="0078475F" w:rsidRDefault="00B754A6" w:rsidP="00A7350F">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F51F29">
              <w:rPr>
                <w:rFonts w:cs="Arial"/>
                <w:color w:val="000000"/>
              </w:rPr>
            </w:r>
            <w:r w:rsidR="00F51F29">
              <w:rPr>
                <w:rFonts w:cs="Arial"/>
                <w:color w:val="000000"/>
              </w:rPr>
              <w:fldChar w:fldCharType="separate"/>
            </w:r>
            <w:r w:rsidRPr="0078475F">
              <w:rPr>
                <w:rFonts w:cs="Arial"/>
                <w:color w:val="000000"/>
              </w:rPr>
              <w:fldChar w:fldCharType="end"/>
            </w:r>
          </w:p>
        </w:tc>
      </w:tr>
      <w:tr w:rsidR="00B754A6" w:rsidRPr="0078475F" w14:paraId="5CC263E7"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65AB1EF" w14:textId="77777777" w:rsidR="00B754A6" w:rsidRPr="000F7804" w:rsidRDefault="00B754A6" w:rsidP="00A7350F">
            <w:pPr>
              <w:spacing w:before="40" w:after="40"/>
              <w:jc w:val="center"/>
              <w:rPr>
                <w:b/>
              </w:rPr>
            </w:pPr>
            <w:r w:rsidRPr="000F7804">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900E2" w14:textId="77777777" w:rsidR="00B754A6" w:rsidRPr="000F7804" w:rsidRDefault="00B754A6" w:rsidP="00A7350F">
            <w:pPr>
              <w:spacing w:before="40" w:after="40"/>
              <w:jc w:val="center"/>
              <w:rPr>
                <w:rFonts w:cs="Arial"/>
                <w:b/>
              </w:rPr>
            </w:pPr>
            <w:r w:rsidRPr="000F7804">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39685" w14:textId="77777777" w:rsidR="00B754A6" w:rsidRPr="000F7804" w:rsidRDefault="00B754A6" w:rsidP="00A7350F">
            <w:pPr>
              <w:spacing w:before="40" w:after="40"/>
              <w:jc w:val="center"/>
              <w:rPr>
                <w:rFonts w:cs="Arial"/>
                <w:b/>
              </w:rPr>
            </w:pPr>
            <w:r w:rsidRPr="000F7804">
              <w:rPr>
                <w:rFonts w:cs="Arial"/>
                <w:b/>
              </w:rPr>
              <w:t>Resolution</w:t>
            </w:r>
          </w:p>
        </w:tc>
      </w:tr>
      <w:tr w:rsidR="00B754A6" w:rsidRPr="0078475F" w14:paraId="6597AAD8"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287F6ADD"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B3360E0"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3D183AE1" w14:textId="77777777" w:rsidR="00B754A6" w:rsidRPr="0078475F" w:rsidRDefault="00B754A6" w:rsidP="00A7350F">
            <w:pPr>
              <w:spacing w:before="40" w:after="40"/>
              <w:jc w:val="left"/>
              <w:rPr>
                <w:rFonts w:cs="Arial"/>
                <w:sz w:val="18"/>
                <w:szCs w:val="18"/>
              </w:rPr>
            </w:pPr>
          </w:p>
        </w:tc>
      </w:tr>
      <w:tr w:rsidR="00B754A6" w:rsidRPr="0078475F" w14:paraId="3363015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068209E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C25F79"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4CD57129" w14:textId="77777777" w:rsidR="00B754A6" w:rsidRPr="0078475F" w:rsidRDefault="00B754A6" w:rsidP="00A7350F">
            <w:pPr>
              <w:spacing w:before="40" w:after="40"/>
              <w:jc w:val="left"/>
              <w:rPr>
                <w:rFonts w:cs="Arial"/>
                <w:sz w:val="18"/>
                <w:szCs w:val="18"/>
              </w:rPr>
            </w:pPr>
          </w:p>
        </w:tc>
      </w:tr>
      <w:tr w:rsidR="00B754A6" w:rsidRPr="0078475F" w14:paraId="4A1A56A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8366EF1"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5B4B10AE"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9CBCA3C" w14:textId="77777777" w:rsidR="00B754A6" w:rsidRPr="0078475F" w:rsidRDefault="00B754A6" w:rsidP="00A7350F">
            <w:pPr>
              <w:spacing w:before="40" w:after="40"/>
              <w:jc w:val="left"/>
              <w:rPr>
                <w:rFonts w:cs="Arial"/>
                <w:sz w:val="18"/>
                <w:szCs w:val="18"/>
              </w:rPr>
            </w:pPr>
          </w:p>
        </w:tc>
      </w:tr>
      <w:tr w:rsidR="00B754A6" w:rsidRPr="0078475F" w14:paraId="7FF38592" w14:textId="77777777" w:rsidTr="00A7350F">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F7A61D6" w14:textId="77777777" w:rsidR="00B754A6" w:rsidRPr="0078475F" w:rsidRDefault="00B754A6" w:rsidP="00A7350F">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4508388A"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76DF241" w14:textId="77777777" w:rsidR="00B754A6" w:rsidRPr="0078475F" w:rsidRDefault="00B754A6" w:rsidP="00A7350F">
            <w:pPr>
              <w:spacing w:before="40" w:after="40"/>
              <w:jc w:val="left"/>
              <w:rPr>
                <w:rFonts w:cs="Arial"/>
                <w:sz w:val="18"/>
                <w:szCs w:val="18"/>
              </w:rPr>
            </w:pPr>
          </w:p>
        </w:tc>
      </w:tr>
      <w:tr w:rsidR="00B754A6" w:rsidRPr="0078475F" w14:paraId="6B157DE3" w14:textId="77777777" w:rsidTr="00A7350F">
        <w:trPr>
          <w:trHeight w:val="104"/>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hideMark/>
          </w:tcPr>
          <w:p w14:paraId="3C5829B3" w14:textId="77777777" w:rsidR="00B754A6" w:rsidRPr="0078475F" w:rsidRDefault="00B754A6" w:rsidP="00A7350F">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bottom w:val="single" w:sz="4" w:space="0" w:color="auto"/>
              <w:right w:val="single" w:sz="4" w:space="0" w:color="auto"/>
            </w:tcBorders>
            <w:vAlign w:val="center"/>
            <w:hideMark/>
          </w:tcPr>
          <w:p w14:paraId="1D449504" w14:textId="77777777" w:rsidR="00B754A6" w:rsidRPr="0078475F" w:rsidRDefault="00B754A6" w:rsidP="00A7350F">
            <w:pPr>
              <w:spacing w:before="40" w:after="40"/>
              <w:jc w:val="left"/>
              <w:rPr>
                <w:rFonts w:cs="Arial"/>
                <w:sz w:val="18"/>
                <w:szCs w:val="18"/>
              </w:rPr>
            </w:pPr>
            <w:r w:rsidRPr="0078475F">
              <w:rPr>
                <w:rFonts w:cs="Arial"/>
                <w:sz w:val="18"/>
                <w:szCs w:val="18"/>
              </w:rPr>
              <w:t>Checker's Name/Signature and Date:</w:t>
            </w:r>
          </w:p>
        </w:tc>
      </w:tr>
      <w:tr w:rsidR="00B754A6" w:rsidRPr="0078475F" w14:paraId="2D25EC4F" w14:textId="77777777" w:rsidTr="00A7350F">
        <w:trPr>
          <w:trHeight w:val="336"/>
          <w:jc w:val="center"/>
        </w:trPr>
        <w:tc>
          <w:tcPr>
            <w:tcW w:w="4870" w:type="dxa"/>
            <w:gridSpan w:val="3"/>
            <w:tcBorders>
              <w:top w:val="single" w:sz="4" w:space="0" w:color="auto"/>
              <w:left w:val="single" w:sz="4" w:space="0" w:color="auto"/>
              <w:bottom w:val="single" w:sz="4" w:space="0" w:color="auto"/>
              <w:right w:val="single" w:sz="4" w:space="0" w:color="auto"/>
            </w:tcBorders>
            <w:noWrap/>
            <w:vAlign w:val="center"/>
          </w:tcPr>
          <w:p w14:paraId="328B5996" w14:textId="77777777" w:rsidR="00B754A6" w:rsidRPr="0078475F" w:rsidRDefault="00B754A6" w:rsidP="00A7350F">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6F8AD87" w14:textId="77777777" w:rsidR="00B754A6" w:rsidRPr="0078475F" w:rsidRDefault="00B754A6" w:rsidP="00A7350F">
            <w:pPr>
              <w:spacing w:before="40" w:after="40"/>
              <w:jc w:val="left"/>
              <w:rPr>
                <w:rFonts w:cs="Arial"/>
                <w:sz w:val="18"/>
                <w:szCs w:val="18"/>
              </w:rPr>
            </w:pPr>
          </w:p>
        </w:tc>
      </w:tr>
    </w:tbl>
    <w:p w14:paraId="62EF3C06" w14:textId="77777777" w:rsidR="008347D3" w:rsidRPr="008347D3" w:rsidRDefault="008347D3" w:rsidP="008347D3"/>
    <w:p w14:paraId="0ED5FDA4" w14:textId="77777777" w:rsidR="008347D3" w:rsidRPr="008347D3" w:rsidRDefault="008347D3" w:rsidP="008347D3"/>
    <w:p w14:paraId="2469F505" w14:textId="5A8839DF" w:rsidR="008347D3" w:rsidRPr="008347D3" w:rsidRDefault="008347D3" w:rsidP="008347D3"/>
    <w:p w14:paraId="0B8F225E" w14:textId="77777777" w:rsidR="008347D3" w:rsidRPr="008347D3" w:rsidRDefault="008347D3" w:rsidP="008347D3"/>
    <w:p w14:paraId="0C903306" w14:textId="77777777" w:rsidR="008347D3" w:rsidRPr="008347D3" w:rsidRDefault="008347D3" w:rsidP="008347D3"/>
    <w:p w14:paraId="52FF2676" w14:textId="77777777" w:rsidR="008347D3" w:rsidRPr="008347D3" w:rsidRDefault="008347D3" w:rsidP="008347D3"/>
    <w:p w14:paraId="2E39E006" w14:textId="6376002A" w:rsidR="00A40481" w:rsidRPr="008347D3" w:rsidRDefault="008347D3" w:rsidP="008347D3">
      <w:pPr>
        <w:tabs>
          <w:tab w:val="left" w:pos="6750"/>
        </w:tabs>
      </w:pPr>
      <w:r>
        <w:tab/>
      </w:r>
    </w:p>
    <w:sectPr w:rsidR="00A40481" w:rsidRPr="008347D3"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FA48" w14:textId="77777777" w:rsidR="00F51F29" w:rsidRDefault="00F51F29">
      <w:r>
        <w:separator/>
      </w:r>
    </w:p>
    <w:p w14:paraId="16D5880E" w14:textId="77777777" w:rsidR="00F51F29" w:rsidRDefault="00F51F29"/>
  </w:endnote>
  <w:endnote w:type="continuationSeparator" w:id="0">
    <w:p w14:paraId="301624BD" w14:textId="77777777" w:rsidR="00F51F29" w:rsidRDefault="00F51F29">
      <w:r>
        <w:continuationSeparator/>
      </w:r>
    </w:p>
    <w:p w14:paraId="5C8C4272" w14:textId="77777777" w:rsidR="00F51F29" w:rsidRDefault="00F51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4D56F39A" w:rsidR="009210BF" w:rsidRDefault="00F51F29"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B754A6">
          <w:rPr>
            <w:sz w:val="16"/>
            <w:szCs w:val="16"/>
            <w:lang w:val="en-AU"/>
          </w:rPr>
          <w:t>EOM-ZO0-TP-000083</w:t>
        </w:r>
        <w:r w:rsidR="0007124A" w:rsidRPr="0007124A">
          <w:rPr>
            <w:sz w:val="16"/>
            <w:szCs w:val="16"/>
            <w:lang w:val="en-AU"/>
          </w:rPr>
          <w:t xml:space="preserve"> Rev 00</w:t>
        </w:r>
        <w:r w:rsidR="00817819">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161F24">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161F24">
      <w:rPr>
        <w:noProof/>
        <w:sz w:val="16"/>
        <w:szCs w:val="16"/>
      </w:rPr>
      <w:t>1</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B315" w14:textId="77777777" w:rsidR="00F51F29" w:rsidRDefault="00F51F29">
      <w:r>
        <w:separator/>
      </w:r>
    </w:p>
    <w:p w14:paraId="561F0558" w14:textId="77777777" w:rsidR="00F51F29" w:rsidRDefault="00F51F29"/>
  </w:footnote>
  <w:footnote w:type="continuationSeparator" w:id="0">
    <w:p w14:paraId="115F04BC" w14:textId="77777777" w:rsidR="00F51F29" w:rsidRDefault="00F51F29">
      <w:r>
        <w:continuationSeparator/>
      </w:r>
    </w:p>
    <w:p w14:paraId="0545690E" w14:textId="77777777" w:rsidR="00F51F29" w:rsidRDefault="00F51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57F26C14" w:rsidR="009210BF" w:rsidRDefault="00817819" w:rsidP="00AC1B11">
          <w:pPr>
            <w:pStyle w:val="HeadingCenter"/>
            <w:jc w:val="both"/>
          </w:pPr>
          <w:r>
            <w:rPr>
              <w:noProof/>
            </w:rPr>
            <w:drawing>
              <wp:anchor distT="0" distB="0" distL="114300" distR="114300" simplePos="0" relativeHeight="251658240" behindDoc="0" locked="0" layoutInCell="1" allowOverlap="1" wp14:anchorId="3B62260B" wp14:editId="4E55F1FA">
                <wp:simplePos x="0" y="0"/>
                <wp:positionH relativeFrom="column">
                  <wp:posOffset>-429260</wp:posOffset>
                </wp:positionH>
                <wp:positionV relativeFrom="paragraph">
                  <wp:posOffset>-104775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A6ECD3D" w:rsidR="009210BF" w:rsidRPr="006A25F8" w:rsidRDefault="00B754A6" w:rsidP="00EB1F02">
          <w:pPr>
            <w:pStyle w:val="CPDocTitle"/>
            <w:rPr>
              <w:kern w:val="32"/>
              <w:sz w:val="24"/>
              <w:szCs w:val="24"/>
              <w:lang w:val="en-GB"/>
            </w:rPr>
          </w:pPr>
          <w:r w:rsidRPr="00B754A6">
            <w:rPr>
              <w:kern w:val="32"/>
              <w:sz w:val="24"/>
              <w:szCs w:val="24"/>
              <w:lang w:val="en-GB"/>
            </w:rPr>
            <w:t>Instrumentation and Control Eme</w:t>
          </w:r>
          <w:r>
            <w:rPr>
              <w:kern w:val="32"/>
              <w:sz w:val="24"/>
              <w:szCs w:val="24"/>
              <w:lang w:val="en-GB"/>
            </w:rPr>
            <w:t xml:space="preserve">rgency Response Actions </w:t>
          </w:r>
          <w:r w:rsidR="00EB1F02">
            <w:rPr>
              <w:kern w:val="32"/>
              <w:sz w:val="24"/>
              <w:szCs w:val="24"/>
              <w:lang w:val="en-GB"/>
            </w:rPr>
            <w:t>Checklist</w:t>
          </w:r>
        </w:p>
      </w:tc>
    </w:tr>
  </w:tbl>
  <w:p w14:paraId="0FE4F66F" w14:textId="6DE07B98"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819"/>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1F29"/>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B06D91A-C1BC-4D39-B9E9-736A5E07B9A2}">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23</TotalTime>
  <Pages>1</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3080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EOM-ZO0-TP-000083 Rev 001</dc:subject>
  <dc:creator>Rivamonte, Leonnito (RMP)</dc:creator>
  <cp:keywords>ᅟ</cp:keywords>
  <cp:lastModifiedBy>Jancil Saldhana</cp:lastModifiedBy>
  <cp:revision>36</cp:revision>
  <cp:lastPrinted>2017-10-17T10:11:00Z</cp:lastPrinted>
  <dcterms:created xsi:type="dcterms:W3CDTF">2019-12-16T06:44:00Z</dcterms:created>
  <dcterms:modified xsi:type="dcterms:W3CDTF">2021-08-20T12:54:00Z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